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FBD3" w14:textId="77777777" w:rsidR="009A5D11" w:rsidRPr="00664F66" w:rsidRDefault="00F62C1E" w:rsidP="00664F66">
      <w:pPr>
        <w:spacing w:after="0" w:line="259" w:lineRule="auto"/>
        <w:jc w:val="center"/>
        <w:rPr>
          <w:rFonts w:asciiTheme="minorHAnsi" w:eastAsia="Aptos" w:hAnsiTheme="minorHAnsi" w:cstheme="minorHAnsi"/>
          <w:b/>
          <w:bCs/>
          <w:kern w:val="2"/>
          <w:sz w:val="36"/>
          <w:szCs w:val="36"/>
          <w14:ligatures w14:val="standardContextual"/>
        </w:rPr>
      </w:pPr>
      <w:r w:rsidRPr="00F62C1E">
        <w:rPr>
          <w:rFonts w:asciiTheme="minorHAnsi" w:eastAsia="Aptos" w:hAnsiTheme="minorHAnsi" w:cstheme="minorHAnsi"/>
          <w:b/>
          <w:bCs/>
          <w:kern w:val="2"/>
          <w:sz w:val="36"/>
          <w:szCs w:val="36"/>
          <w14:ligatures w14:val="standardContextual"/>
        </w:rPr>
        <w:t xml:space="preserve">TAGA Retreat Foothills Conference Centre, </w:t>
      </w:r>
    </w:p>
    <w:p w14:paraId="46B48BC1" w14:textId="0E6F5BD0" w:rsidR="00F62C1E" w:rsidRPr="00F62C1E" w:rsidRDefault="00F62C1E" w:rsidP="00664F66">
      <w:pPr>
        <w:spacing w:after="0" w:line="259" w:lineRule="auto"/>
        <w:jc w:val="center"/>
        <w:rPr>
          <w:rFonts w:asciiTheme="minorHAnsi" w:eastAsia="Aptos" w:hAnsiTheme="minorHAnsi" w:cstheme="minorHAnsi"/>
          <w:b/>
          <w:bCs/>
          <w:kern w:val="2"/>
          <w:sz w:val="36"/>
          <w:szCs w:val="36"/>
          <w14:ligatures w14:val="standardContextual"/>
        </w:rPr>
      </w:pPr>
      <w:r w:rsidRPr="00F62C1E">
        <w:rPr>
          <w:rFonts w:asciiTheme="minorHAnsi" w:eastAsia="Aptos" w:hAnsiTheme="minorHAnsi" w:cstheme="minorHAnsi"/>
          <w:b/>
          <w:bCs/>
          <w:kern w:val="2"/>
          <w:sz w:val="36"/>
          <w:szCs w:val="36"/>
          <w14:ligatures w14:val="standardContextual"/>
        </w:rPr>
        <w:t>Edinburgh Road, Mooroolbark</w:t>
      </w:r>
    </w:p>
    <w:p w14:paraId="176235F8" w14:textId="77777777" w:rsidR="00F62C1E" w:rsidRPr="00664F66" w:rsidRDefault="00F62C1E" w:rsidP="00664F66">
      <w:pPr>
        <w:spacing w:after="0" w:line="259" w:lineRule="auto"/>
        <w:jc w:val="center"/>
        <w:rPr>
          <w:rFonts w:asciiTheme="minorHAnsi" w:eastAsia="Aptos" w:hAnsiTheme="minorHAnsi" w:cstheme="minorHAnsi"/>
          <w:b/>
          <w:bCs/>
          <w:kern w:val="2"/>
          <w:sz w:val="36"/>
          <w:szCs w:val="36"/>
          <w14:ligatures w14:val="standardContextual"/>
        </w:rPr>
      </w:pPr>
      <w:r w:rsidRPr="00F62C1E">
        <w:rPr>
          <w:rFonts w:asciiTheme="minorHAnsi" w:eastAsia="Aptos" w:hAnsiTheme="minorHAnsi" w:cstheme="minorHAnsi"/>
          <w:b/>
          <w:bCs/>
          <w:kern w:val="2"/>
          <w:sz w:val="36"/>
          <w:szCs w:val="36"/>
          <w14:ligatures w14:val="standardContextual"/>
        </w:rPr>
        <w:t>October 11 – 13,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8327D" w:rsidRPr="00664F66" w14:paraId="731B6236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15B2455B" w14:textId="01287793" w:rsidR="0018327D" w:rsidRPr="00664F66" w:rsidRDefault="0018327D" w:rsidP="0018327D">
            <w:pPr>
              <w:spacing w:after="0" w:line="259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b/>
                <w:bCs/>
                <w:kern w:val="2"/>
                <w:sz w:val="24"/>
                <w:szCs w:val="24"/>
                <w14:ligatures w14:val="standardContextual"/>
              </w:rPr>
              <w:t>Participant Deposit Form</w:t>
            </w:r>
          </w:p>
        </w:tc>
      </w:tr>
      <w:tr w:rsidR="0018327D" w:rsidRPr="00664F66" w14:paraId="48789E47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7C93AD9F" w14:textId="1300648B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Name:    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0"/>
          </w:p>
        </w:tc>
      </w:tr>
      <w:tr w:rsidR="0018327D" w:rsidRPr="00664F66" w14:paraId="45A9831C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565CEAD3" w14:textId="6BCEBEB4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Address: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   </w:t>
            </w:r>
          </w:p>
        </w:tc>
      </w:tr>
      <w:tr w:rsidR="0018327D" w:rsidRPr="00664F66" w14:paraId="0AF8513C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13179693" w14:textId="297F66DC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Email: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  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2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Mobile:  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3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</w:tr>
    </w:tbl>
    <w:p w14:paraId="5FA705FC" w14:textId="77777777" w:rsidR="0018327D" w:rsidRPr="00664F66" w:rsidRDefault="0018327D" w:rsidP="00664F66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8327D" w:rsidRPr="00664F66" w14:paraId="08FAC101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73511760" w14:textId="4E7FD882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Full Live In (Friday pm, Saturday and Sunday):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Please Tick: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4"/>
          </w:p>
        </w:tc>
      </w:tr>
      <w:tr w:rsidR="0018327D" w:rsidRPr="00664F66" w14:paraId="02B4700F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16CAF20C" w14:textId="155D0989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Single Room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>Cost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: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$505.00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 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Please tick: 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5"/>
          </w:p>
        </w:tc>
      </w:tr>
      <w:tr w:rsidR="0018327D" w:rsidRPr="00664F66" w14:paraId="0D1CF8D4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5F3B9DAE" w14:textId="33787EF7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Shared Room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Cost: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$355.00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    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Please tick:  </w:t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9A5D11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6"/>
          </w:p>
        </w:tc>
      </w:tr>
      <w:tr w:rsidR="009A5D11" w:rsidRPr="00664F66" w14:paraId="4FF4E43C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735CF376" w14:textId="02C331E0" w:rsidR="009A5D11" w:rsidRPr="00664F66" w:rsidRDefault="009A5D11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Live Out (Saturday and Sunday): </w:t>
            </w:r>
            <w:r w:rsidR="00AD12E0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Cost: $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205.00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Please tick: 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7"/>
          </w:p>
        </w:tc>
      </w:tr>
      <w:tr w:rsidR="009A5D11" w:rsidRPr="00664F66" w14:paraId="7AB8206F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1C300EE5" w14:textId="72C88E5E" w:rsidR="009A5D11" w:rsidRPr="00664F66" w:rsidRDefault="009A5D11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I wish to do Lenora Jenkins Class at a cost of $55.00. 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Please tick: 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8"/>
          </w:p>
        </w:tc>
      </w:tr>
    </w:tbl>
    <w:p w14:paraId="73A31B0E" w14:textId="77777777" w:rsidR="009A5D11" w:rsidRPr="00664F66" w:rsidRDefault="009A5D11" w:rsidP="00664F66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64F66" w:rsidRPr="00664F66" w14:paraId="463AC0A8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329CD8ED" w14:textId="79CC8573" w:rsidR="00664F66" w:rsidRPr="00664F66" w:rsidRDefault="00664F66" w:rsidP="009A5D11">
            <w:pPr>
              <w:spacing w:after="0" w:line="259" w:lineRule="auto"/>
              <w:rPr>
                <w:rFonts w:eastAsia="Aptos" w:cs="Calibr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Deposit due 13 May 2024.</w:t>
            </w:r>
          </w:p>
        </w:tc>
      </w:tr>
      <w:tr w:rsidR="009A5D11" w:rsidRPr="00664F66" w14:paraId="7538976B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535B6B84" w14:textId="4E002C1C" w:rsidR="009A5D11" w:rsidRPr="00664F66" w:rsidRDefault="009A5D11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Live In Deposit Single Room $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130.00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Date Paid: 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9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Please Tick: 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 </w:t>
            </w:r>
          </w:p>
        </w:tc>
      </w:tr>
      <w:tr w:rsidR="00664F66" w:rsidRPr="00664F66" w14:paraId="0A90FCB0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02798286" w14:textId="77A90CCE" w:rsidR="00664F66" w:rsidRPr="00664F66" w:rsidRDefault="00664F66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Live In Deposit Shared Room $90.00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Date Paid: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0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  <w:t xml:space="preserve">Please Tick: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</w:p>
        </w:tc>
      </w:tr>
      <w:tr w:rsidR="009A5D11" w:rsidRPr="00664F66" w14:paraId="1CA25DC8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622ABD05" w14:textId="1799C8C3" w:rsidR="009A5D11" w:rsidRPr="00664F66" w:rsidRDefault="009A5D11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Live Out Deposit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$55.00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   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Date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Paid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1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   </w:t>
            </w:r>
            <w:r w:rsidR="00FB1931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Please Tick: 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FORMCHECKBOX </w:instrText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00000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36263A9B" w14:textId="77777777" w:rsidR="009A5D11" w:rsidRPr="00664F66" w:rsidRDefault="009A5D11" w:rsidP="00664F66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64F66" w:rsidRPr="00664F66" w14:paraId="189DEFB4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61EB3D5C" w14:textId="7F58D039" w:rsidR="00664F66" w:rsidRPr="00664F66" w:rsidRDefault="00664F66" w:rsidP="009A5D11">
            <w:pPr>
              <w:spacing w:after="0" w:line="259" w:lineRule="auto"/>
              <w:rPr>
                <w:rFonts w:eastAsia="Aptos" w:cs="Calibr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Final payment due Friday 6 September. </w:t>
            </w:r>
          </w:p>
        </w:tc>
      </w:tr>
      <w:tr w:rsidR="009A5D11" w:rsidRPr="00664F66" w14:paraId="63653819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3B16591B" w14:textId="6BB099E4" w:rsidR="009A5D11" w:rsidRPr="00664F66" w:rsidRDefault="009A5D11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Final Live </w:t>
            </w:r>
            <w:proofErr w:type="gramStart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In</w:t>
            </w:r>
            <w:proofErr w:type="gramEnd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Payment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Amount: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2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Date Paid: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3"/>
          </w:p>
        </w:tc>
      </w:tr>
      <w:tr w:rsidR="009A5D11" w:rsidRPr="00664F66" w14:paraId="0BA869F4" w14:textId="77777777" w:rsidTr="009A5D11">
        <w:trPr>
          <w:trHeight w:val="454"/>
        </w:trPr>
        <w:tc>
          <w:tcPr>
            <w:tcW w:w="9912" w:type="dxa"/>
            <w:vAlign w:val="center"/>
          </w:tcPr>
          <w:p w14:paraId="771C16ED" w14:textId="57C8656C" w:rsidR="009A5D11" w:rsidRPr="00664F66" w:rsidRDefault="009A5D11" w:rsidP="009A5D11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Final Live Out Payment</w:t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Amount: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4"/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664F66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Date Paid: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instrText xml:space="preserve"> FORMTEXT </w:instrTex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separate"/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noProof/>
                <w:kern w:val="2"/>
                <w:sz w:val="24"/>
                <w:szCs w:val="24"/>
                <w14:ligatures w14:val="standardContextual"/>
              </w:rPr>
              <w:t> </w:t>
            </w:r>
            <w:r w:rsid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fldChar w:fldCharType="end"/>
            </w:r>
            <w:bookmarkEnd w:id="15"/>
          </w:p>
        </w:tc>
      </w:tr>
    </w:tbl>
    <w:p w14:paraId="259D6B77" w14:textId="77777777" w:rsidR="0018327D" w:rsidRPr="00664F66" w:rsidRDefault="0018327D" w:rsidP="00664F66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8327D" w:rsidRPr="00664F66" w14:paraId="193E1725" w14:textId="77777777" w:rsidTr="0018327D">
        <w:tc>
          <w:tcPr>
            <w:tcW w:w="9912" w:type="dxa"/>
            <w:vAlign w:val="center"/>
          </w:tcPr>
          <w:p w14:paraId="691D0462" w14:textId="7EC5DC96" w:rsidR="0018327D" w:rsidRPr="00AD12E0" w:rsidRDefault="0018327D" w:rsidP="0018327D">
            <w:pPr>
              <w:spacing w:after="0" w:line="259" w:lineRule="auto"/>
              <w:rPr>
                <w:rFonts w:eastAsia="Aptos" w:cs="Calibr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AD12E0">
              <w:rPr>
                <w:rFonts w:eastAsia="Aptos" w:cs="Calibr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Payment Details: Please pay into the TAGA Account below</w:t>
            </w:r>
          </w:p>
        </w:tc>
      </w:tr>
      <w:tr w:rsidR="0018327D" w:rsidRPr="00664F66" w14:paraId="5DC5EC5B" w14:textId="77777777" w:rsidTr="0018327D">
        <w:tc>
          <w:tcPr>
            <w:tcW w:w="9912" w:type="dxa"/>
            <w:vAlign w:val="center"/>
          </w:tcPr>
          <w:p w14:paraId="7843D817" w14:textId="3AC2B226" w:rsidR="0018327D" w:rsidRPr="00664F66" w:rsidRDefault="0018327D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Account Name: The Applique Guild of Australia Inc.</w:t>
            </w:r>
          </w:p>
        </w:tc>
      </w:tr>
      <w:tr w:rsidR="0018327D" w:rsidRPr="00664F66" w14:paraId="0F957727" w14:textId="77777777" w:rsidTr="0018327D">
        <w:tc>
          <w:tcPr>
            <w:tcW w:w="9912" w:type="dxa"/>
            <w:vAlign w:val="center"/>
          </w:tcPr>
          <w:p w14:paraId="28BBF47A" w14:textId="77777777" w:rsidR="005742A3" w:rsidRDefault="009A5D11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BSB: 633 000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="00AD12E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Account Number: 146672456</w:t>
            </w:r>
            <w:r w:rsidR="00AD12E0"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D12E0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ab/>
            </w:r>
          </w:p>
          <w:p w14:paraId="36B31766" w14:textId="382AAC87" w:rsidR="0018327D" w:rsidRPr="00664F66" w:rsidRDefault="00AD12E0" w:rsidP="0018327D">
            <w:pPr>
              <w:spacing w:after="0" w:line="259" w:lineRule="auto"/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</w:pP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Reference:  </w:t>
            </w:r>
            <w:r w:rsidR="005742A3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Please use your First &amp; Last Name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742A3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664F66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>Retreat</w:t>
            </w:r>
            <w:r w:rsidR="005742A3">
              <w:rPr>
                <w:rFonts w:eastAsia="Aptos" w:cs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4821EC55" w14:textId="77777777" w:rsidR="0018327D" w:rsidRDefault="0018327D" w:rsidP="00664F66">
      <w:pPr>
        <w:spacing w:after="160" w:line="259" w:lineRule="auto"/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</w:pPr>
    </w:p>
    <w:p w14:paraId="6478A69E" w14:textId="577A1415" w:rsidR="00AD12E0" w:rsidRPr="00AD12E0" w:rsidRDefault="00AD12E0" w:rsidP="00664F66">
      <w:pPr>
        <w:spacing w:after="160" w:line="259" w:lineRule="auto"/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</w:pPr>
      <w:r w:rsidRPr="00AD12E0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Please refer to </w:t>
      </w:r>
      <w:r w:rsidR="00B60B4D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>the</w:t>
      </w:r>
      <w:r w:rsidRPr="00AD12E0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Pr="00AD12E0">
        <w:rPr>
          <w:rFonts w:asciiTheme="minorHAnsi" w:eastAsia="Aptos" w:hAnsiTheme="minorHAnsi" w:cstheme="minorHAnsi"/>
          <w:b/>
          <w:bCs/>
          <w:i/>
          <w:iCs/>
          <w:kern w:val="2"/>
          <w:sz w:val="24"/>
          <w:szCs w:val="24"/>
          <w14:ligatures w14:val="standardContextual"/>
        </w:rPr>
        <w:t>Special Events Policy</w:t>
      </w:r>
      <w:r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Pr="00AD12E0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for information on payments, </w:t>
      </w:r>
      <w:proofErr w:type="gramStart"/>
      <w:r w:rsidRPr="00AD12E0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>cancellation</w:t>
      </w:r>
      <w:proofErr w:type="gramEnd"/>
      <w:r w:rsidRPr="00AD12E0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 and refunds.</w:t>
      </w:r>
    </w:p>
    <w:p w14:paraId="5287EECB" w14:textId="302626BA" w:rsidR="00F62C1E" w:rsidRDefault="0064331C" w:rsidP="0018327D">
      <w:pPr>
        <w:spacing w:after="160" w:line="259" w:lineRule="auto"/>
        <w:rPr>
          <w:rFonts w:ascii="Aptos" w:eastAsia="Aptos" w:hAnsi="Aptos"/>
          <w:kern w:val="2"/>
          <w14:ligatures w14:val="standardContextual"/>
        </w:rPr>
      </w:pPr>
      <w:r>
        <w:rPr>
          <w:rFonts w:ascii="Aptos" w:eastAsia="Aptos" w:hAnsi="Aptos"/>
          <w:kern w:val="2"/>
          <w14:ligatures w14:val="standardContextual"/>
        </w:rPr>
        <w:t xml:space="preserve">Form to be emailed to </w:t>
      </w:r>
      <w:hyperlink r:id="rId7" w:history="1">
        <w:r w:rsidRPr="00F3700F">
          <w:rPr>
            <w:rStyle w:val="Hyperlink"/>
            <w:rFonts w:ascii="Aptos" w:eastAsia="Aptos" w:hAnsi="Aptos"/>
            <w:kern w:val="2"/>
            <w14:ligatures w14:val="standardContextual"/>
          </w:rPr>
          <w:t>enquiries@theappliqueguildofaustralia.org.au</w:t>
        </w:r>
      </w:hyperlink>
    </w:p>
    <w:sectPr w:rsidR="00F62C1E" w:rsidSect="00A73147">
      <w:headerReference w:type="default" r:id="rId8"/>
      <w:footerReference w:type="default" r:id="rId9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E44A" w14:textId="77777777" w:rsidR="00107FC0" w:rsidRDefault="00107FC0" w:rsidP="009C58EA">
      <w:pPr>
        <w:spacing w:after="0" w:line="240" w:lineRule="auto"/>
      </w:pPr>
      <w:r>
        <w:separator/>
      </w:r>
    </w:p>
  </w:endnote>
  <w:endnote w:type="continuationSeparator" w:id="0">
    <w:p w14:paraId="5E3B5416" w14:textId="77777777" w:rsidR="00107FC0" w:rsidRDefault="00107FC0" w:rsidP="009C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1C8E" w14:textId="77777777" w:rsidR="00515C60" w:rsidRDefault="00A003FC" w:rsidP="00515C60">
    <w:pPr>
      <w:spacing w:after="0" w:line="240" w:lineRule="auto"/>
    </w:pPr>
    <w:r>
      <w:t xml:space="preserve">PO Box </w:t>
    </w:r>
    <w:r w:rsidR="00515C60">
      <w:t>217</w:t>
    </w:r>
    <w:r>
      <w:tab/>
    </w:r>
    <w:r>
      <w:tab/>
    </w:r>
  </w:p>
  <w:p w14:paraId="3E0BD61D" w14:textId="05151F92" w:rsidR="00515C60" w:rsidRDefault="00515C60" w:rsidP="00515C60">
    <w:pPr>
      <w:spacing w:after="0" w:line="240" w:lineRule="auto"/>
    </w:pPr>
    <w:r>
      <w:t>BULLE</w:t>
    </w:r>
    <w:r w:rsidR="008D2944">
      <w:t>E</w:t>
    </w:r>
    <w:r>
      <w:t xml:space="preserve">N   VIC   3105 </w:t>
    </w:r>
  </w:p>
  <w:p w14:paraId="1C0D0314" w14:textId="2CEF9FB0" w:rsidR="00515C60" w:rsidRDefault="00515C60" w:rsidP="00515C60">
    <w:pPr>
      <w:spacing w:after="0" w:line="240" w:lineRule="auto"/>
    </w:pPr>
    <w:r w:rsidRPr="00515C60">
      <w:t>enquiries@theappliqueguildofaustralia.org.au</w:t>
    </w:r>
  </w:p>
  <w:p w14:paraId="3584F357" w14:textId="6721FB16" w:rsidR="00A003FC" w:rsidRDefault="004575DD" w:rsidP="0089241E">
    <w:pPr>
      <w:pStyle w:val="Footer"/>
      <w:pBdr>
        <w:top w:val="single" w:sz="6" w:space="1" w:color="4E82AF"/>
      </w:pBdr>
      <w:tabs>
        <w:tab w:val="clear" w:pos="9026"/>
        <w:tab w:val="right" w:pos="9923"/>
      </w:tabs>
    </w:pPr>
    <w:r>
      <w:tab/>
    </w:r>
    <w:r>
      <w:tab/>
      <w:t>www.theappliqueguildofaustralia.org.au</w:t>
    </w:r>
  </w:p>
  <w:p w14:paraId="48781816" w14:textId="77777777" w:rsidR="00A003FC" w:rsidRDefault="00A003FC" w:rsidP="00347FE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0BBC" w14:textId="77777777" w:rsidR="00107FC0" w:rsidRDefault="00107FC0" w:rsidP="009C58EA">
      <w:pPr>
        <w:spacing w:after="0" w:line="240" w:lineRule="auto"/>
      </w:pPr>
      <w:r>
        <w:separator/>
      </w:r>
    </w:p>
  </w:footnote>
  <w:footnote w:type="continuationSeparator" w:id="0">
    <w:p w14:paraId="31900FF2" w14:textId="77777777" w:rsidR="00107FC0" w:rsidRDefault="00107FC0" w:rsidP="009C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3AD7" w14:textId="77777777" w:rsidR="009C58EA" w:rsidRDefault="00410D9A" w:rsidP="00A003FC">
    <w:pPr>
      <w:pStyle w:val="Header"/>
      <w:jc w:val="center"/>
      <w:rPr>
        <w:rFonts w:ascii="Georgia" w:hAnsi="Georgia"/>
        <w:color w:val="4E82AF"/>
        <w:sz w:val="36"/>
        <w:szCs w:val="36"/>
      </w:rPr>
    </w:pPr>
    <w:r w:rsidRPr="00060523">
      <w:rPr>
        <w:rFonts w:ascii="Georgia" w:hAnsi="Georgia"/>
        <w:noProof/>
        <w:color w:val="4E82AF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9C5E26" wp14:editId="02D4B65E">
              <wp:simplePos x="0" y="0"/>
              <wp:positionH relativeFrom="column">
                <wp:posOffset>786765</wp:posOffset>
              </wp:positionH>
              <wp:positionV relativeFrom="paragraph">
                <wp:posOffset>-278765</wp:posOffset>
              </wp:positionV>
              <wp:extent cx="507365" cy="828675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F077" w14:textId="77777777" w:rsidR="00060523" w:rsidRDefault="00410D9A">
                          <w:r w:rsidRPr="00F61B5F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79A321A" wp14:editId="6180CA0A">
                                <wp:extent cx="323850" cy="723900"/>
                                <wp:effectExtent l="0" t="0" r="0" b="0"/>
                                <wp:docPr id="2" name="Picture 6" descr="F:\5Foot1\the applique guild\logos\tag2h15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F:\5Foot1\the applique guild\logos\tag2h15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C5E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95pt;margin-top:-21.95pt;width:39.95pt;height:65.2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" filled="f" stroked="f">
              <v:textbox>
                <w:txbxContent>
                  <w:p w14:paraId="3564F077" w14:textId="77777777" w:rsidR="00060523" w:rsidRDefault="00410D9A">
                    <w:r w:rsidRPr="00F61B5F">
                      <w:rPr>
                        <w:noProof/>
                        <w:lang w:eastAsia="en-AU"/>
                      </w:rPr>
                      <w:drawing>
                        <wp:inline distT="0" distB="0" distL="0" distR="0" wp14:anchorId="279A321A" wp14:editId="6180CA0A">
                          <wp:extent cx="323850" cy="723900"/>
                          <wp:effectExtent l="0" t="0" r="0" b="0"/>
                          <wp:docPr id="2" name="Picture 6" descr="F:\5Foot1\the applique guild\logos\tag2h15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F:\5Foot1\the applique guild\logos\tag2h15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003FC" w:rsidRPr="00A003FC">
      <w:rPr>
        <w:rFonts w:ascii="Georgia" w:hAnsi="Georgia"/>
        <w:color w:val="4E82AF"/>
        <w:sz w:val="36"/>
        <w:szCs w:val="36"/>
      </w:rPr>
      <w:t>The Appliqué Guild of Australia</w:t>
    </w:r>
    <w:r w:rsidR="00A003FC">
      <w:rPr>
        <w:rFonts w:ascii="Georgia" w:hAnsi="Georgia"/>
        <w:color w:val="4E82AF"/>
        <w:sz w:val="36"/>
        <w:szCs w:val="36"/>
      </w:rPr>
      <w:t xml:space="preserve"> Inc.</w:t>
    </w:r>
  </w:p>
  <w:p w14:paraId="163503E1" w14:textId="77777777" w:rsidR="00A003FC" w:rsidRDefault="00A003FC" w:rsidP="00A003FC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Incorporation No. </w:t>
    </w:r>
    <w:r w:rsidRPr="00A003FC">
      <w:rPr>
        <w:sz w:val="20"/>
        <w:szCs w:val="20"/>
      </w:rPr>
      <w:t>AOO58117V</w:t>
    </w:r>
  </w:p>
  <w:p w14:paraId="0AE283F1" w14:textId="77777777" w:rsidR="00A003FC" w:rsidRPr="00A003FC" w:rsidRDefault="00A003FC" w:rsidP="00347FE9">
    <w:pPr>
      <w:pStyle w:val="Header"/>
      <w:pBdr>
        <w:bottom w:val="single" w:sz="4" w:space="1" w:color="4E82AF"/>
      </w:pBdr>
      <w:jc w:val="center"/>
      <w:rPr>
        <w:sz w:val="20"/>
        <w:szCs w:val="20"/>
      </w:rPr>
    </w:pPr>
  </w:p>
  <w:p w14:paraId="2EEC66AE" w14:textId="77777777" w:rsidR="009C58EA" w:rsidRDefault="009C5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256F7"/>
    <w:multiLevelType w:val="hybridMultilevel"/>
    <w:tmpl w:val="6E4E192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9A"/>
    <w:rsid w:val="00007583"/>
    <w:rsid w:val="00060523"/>
    <w:rsid w:val="000713FA"/>
    <w:rsid w:val="00080CE9"/>
    <w:rsid w:val="000A687A"/>
    <w:rsid w:val="000B35AB"/>
    <w:rsid w:val="000D66FD"/>
    <w:rsid w:val="00107EE0"/>
    <w:rsid w:val="00107FC0"/>
    <w:rsid w:val="00132CEE"/>
    <w:rsid w:val="0018327D"/>
    <w:rsid w:val="00235513"/>
    <w:rsid w:val="00262A7B"/>
    <w:rsid w:val="0029390E"/>
    <w:rsid w:val="00313A29"/>
    <w:rsid w:val="00347FE9"/>
    <w:rsid w:val="00365F19"/>
    <w:rsid w:val="00410D9A"/>
    <w:rsid w:val="00432D01"/>
    <w:rsid w:val="004575DD"/>
    <w:rsid w:val="004602BA"/>
    <w:rsid w:val="00515C60"/>
    <w:rsid w:val="005742A3"/>
    <w:rsid w:val="0064331C"/>
    <w:rsid w:val="00664F66"/>
    <w:rsid w:val="007439CB"/>
    <w:rsid w:val="007C7936"/>
    <w:rsid w:val="0081434E"/>
    <w:rsid w:val="008845CD"/>
    <w:rsid w:val="0089241E"/>
    <w:rsid w:val="008D2944"/>
    <w:rsid w:val="008D649E"/>
    <w:rsid w:val="008F503C"/>
    <w:rsid w:val="00947412"/>
    <w:rsid w:val="009A5D11"/>
    <w:rsid w:val="009C58EA"/>
    <w:rsid w:val="00A003FC"/>
    <w:rsid w:val="00A005E7"/>
    <w:rsid w:val="00A27600"/>
    <w:rsid w:val="00A73147"/>
    <w:rsid w:val="00AD12E0"/>
    <w:rsid w:val="00B60B4D"/>
    <w:rsid w:val="00C07BEC"/>
    <w:rsid w:val="00D157DC"/>
    <w:rsid w:val="00D16FE6"/>
    <w:rsid w:val="00D22E0A"/>
    <w:rsid w:val="00D45322"/>
    <w:rsid w:val="00D55A0F"/>
    <w:rsid w:val="00D91A6F"/>
    <w:rsid w:val="00DB4D83"/>
    <w:rsid w:val="00F5412D"/>
    <w:rsid w:val="00F62C1E"/>
    <w:rsid w:val="00F636E7"/>
    <w:rsid w:val="00FB1931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1FC8"/>
  <w15:chartTrackingRefBased/>
  <w15:docId w15:val="{79740B78-74CF-4D98-AAF4-31613DB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3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EA"/>
  </w:style>
  <w:style w:type="paragraph" w:styleId="Footer">
    <w:name w:val="footer"/>
    <w:basedOn w:val="Normal"/>
    <w:link w:val="FooterChar"/>
    <w:uiPriority w:val="99"/>
    <w:unhideWhenUsed/>
    <w:rsid w:val="009C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EA"/>
  </w:style>
  <w:style w:type="paragraph" w:styleId="BalloonText">
    <w:name w:val="Balloon Text"/>
    <w:basedOn w:val="Normal"/>
    <w:link w:val="BalloonTextChar"/>
    <w:uiPriority w:val="99"/>
    <w:semiHidden/>
    <w:unhideWhenUsed/>
    <w:rsid w:val="009C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2E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val="en-US"/>
    </w:rPr>
  </w:style>
  <w:style w:type="character" w:styleId="Hyperlink">
    <w:name w:val="Hyperlink"/>
    <w:basedOn w:val="DefaultParagraphFont"/>
    <w:uiPriority w:val="99"/>
    <w:unhideWhenUsed/>
    <w:rsid w:val="00643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theappliqueguildofaustrali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\Documents\TAG\Letterhead\TAG%20Letterhead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TAG Letterhead 2003.dot</Template>
  <TotalTime>19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Mew</dc:creator>
  <cp:keywords/>
  <dc:description/>
  <cp:lastModifiedBy>mbstobbart1@outlook.com</cp:lastModifiedBy>
  <cp:revision>7</cp:revision>
  <cp:lastPrinted>2015-07-29T09:06:00Z</cp:lastPrinted>
  <dcterms:created xsi:type="dcterms:W3CDTF">2024-04-28T05:28:00Z</dcterms:created>
  <dcterms:modified xsi:type="dcterms:W3CDTF">2024-05-28T09:16:00Z</dcterms:modified>
</cp:coreProperties>
</file>